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2162" w14:textId="52CE4E99" w:rsidR="00CA01A2" w:rsidRDefault="00CA01A2" w:rsidP="00CA01A2"/>
    <w:p w14:paraId="4DE5C987" w14:textId="0C633497" w:rsidR="00093E4D" w:rsidRDefault="21DDD9AA" w:rsidP="00122960">
      <w:pPr>
        <w:pStyle w:val="Title"/>
      </w:pPr>
      <w:r>
        <w:t>Research Seed Funding 202</w:t>
      </w:r>
      <w:r w:rsidR="761C7F47">
        <w:t>6</w:t>
      </w:r>
      <w:r w:rsidR="1406332E">
        <w:t xml:space="preserve"> </w:t>
      </w:r>
    </w:p>
    <w:p w14:paraId="4BC0543E" w14:textId="2CE4A5D2" w:rsidR="0023344F" w:rsidRDefault="0023344F" w:rsidP="0023344F">
      <w:pPr>
        <w:pStyle w:val="Title"/>
      </w:pPr>
      <w:r>
        <w:t>Application Form</w:t>
      </w:r>
    </w:p>
    <w:p w14:paraId="79E67F56" w14:textId="77777777" w:rsidR="00A92F3B" w:rsidRDefault="00A92F3B" w:rsidP="00FF336D"/>
    <w:p w14:paraId="34A8B1F1" w14:textId="2EF14B67" w:rsidR="00FF336D" w:rsidRDefault="00257466" w:rsidP="00FF336D">
      <w:r>
        <w:t>Please note that individual or team applications are welcomed.</w:t>
      </w:r>
    </w:p>
    <w:p w14:paraId="48A5AE16" w14:textId="46019CFF" w:rsidR="00667AFE" w:rsidRPr="00667AFE" w:rsidRDefault="00257466" w:rsidP="00FF336D">
      <w:pPr>
        <w:rPr>
          <w:b/>
          <w:bCs/>
          <w:u w:val="single"/>
        </w:rPr>
      </w:pPr>
      <w:r>
        <w:rPr>
          <w:b/>
          <w:bCs/>
          <w:u w:val="single"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67AFE" w14:paraId="2A68AC3A" w14:textId="77777777" w:rsidTr="00A81BE7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7A8C4666" w14:textId="0D1FCECA" w:rsidR="00667AFE" w:rsidRDefault="00A81BE7" w:rsidP="00FF336D">
            <w:r>
              <w:t>Project Title:</w:t>
            </w:r>
          </w:p>
        </w:tc>
        <w:tc>
          <w:tcPr>
            <w:tcW w:w="8334" w:type="dxa"/>
          </w:tcPr>
          <w:p w14:paraId="6EF109C7" w14:textId="77777777" w:rsidR="00667AFE" w:rsidRDefault="00667AFE" w:rsidP="00FF336D"/>
          <w:p w14:paraId="7275C08C" w14:textId="2F74CF40" w:rsidR="00A92F3B" w:rsidRDefault="00A92F3B" w:rsidP="00FF336D"/>
        </w:tc>
      </w:tr>
    </w:tbl>
    <w:p w14:paraId="110F3E4D" w14:textId="0C4EDDF5" w:rsidR="00257466" w:rsidRDefault="00257466" w:rsidP="00FF336D"/>
    <w:p w14:paraId="57DEE61E" w14:textId="5D6FD844" w:rsidR="00A81BE7" w:rsidRDefault="00893CE2" w:rsidP="00FF336D">
      <w:pPr>
        <w:rPr>
          <w:b/>
          <w:bCs/>
          <w:u w:val="single"/>
        </w:rPr>
      </w:pPr>
      <w:r>
        <w:rPr>
          <w:b/>
          <w:bCs/>
          <w:u w:val="single"/>
        </w:rPr>
        <w:t>Project Team</w:t>
      </w:r>
    </w:p>
    <w:p w14:paraId="77DCE24A" w14:textId="6E2D2580" w:rsidR="00893CE2" w:rsidRDefault="00893CE2" w:rsidP="00FF336D">
      <w:pPr>
        <w:rPr>
          <w:b/>
          <w:bCs/>
        </w:rPr>
      </w:pPr>
      <w:r>
        <w:rPr>
          <w:b/>
          <w:bCs/>
        </w:rPr>
        <w:t>Lead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2924"/>
        <w:gridCol w:w="2759"/>
        <w:gridCol w:w="3166"/>
      </w:tblGrid>
      <w:tr w:rsidR="00893CE2" w14:paraId="6B237719" w14:textId="77777777" w:rsidTr="003933BB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46D5F541" w14:textId="3E2CA3AE" w:rsidR="00893CE2" w:rsidRPr="003933BB" w:rsidRDefault="003933BB" w:rsidP="00FF336D">
            <w:r>
              <w:t>Title:</w:t>
            </w:r>
          </w:p>
        </w:tc>
        <w:tc>
          <w:tcPr>
            <w:tcW w:w="2924" w:type="dxa"/>
          </w:tcPr>
          <w:p w14:paraId="192E9ED3" w14:textId="77777777" w:rsidR="00893CE2" w:rsidRDefault="00893CE2" w:rsidP="00FF336D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2C8FC0D2" w14:textId="1993B69E" w:rsidR="00893CE2" w:rsidRPr="003933BB" w:rsidRDefault="003933BB" w:rsidP="00FF336D">
            <w:r w:rsidRPr="003933BB">
              <w:t>Last Name:</w:t>
            </w:r>
          </w:p>
        </w:tc>
        <w:tc>
          <w:tcPr>
            <w:tcW w:w="3166" w:type="dxa"/>
          </w:tcPr>
          <w:p w14:paraId="21E50CA9" w14:textId="77777777" w:rsidR="00893CE2" w:rsidRDefault="00893CE2" w:rsidP="00FF336D">
            <w:pPr>
              <w:rPr>
                <w:b/>
                <w:bCs/>
              </w:rPr>
            </w:pPr>
          </w:p>
        </w:tc>
      </w:tr>
      <w:tr w:rsidR="00893CE2" w14:paraId="3826E932" w14:textId="77777777" w:rsidTr="003933BB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4A9CF3C4" w14:textId="77E2E358" w:rsidR="00893CE2" w:rsidRPr="003933BB" w:rsidRDefault="003933BB" w:rsidP="00FF336D">
            <w:r w:rsidRPr="003933BB">
              <w:t>First Name:</w:t>
            </w:r>
          </w:p>
        </w:tc>
        <w:tc>
          <w:tcPr>
            <w:tcW w:w="2924" w:type="dxa"/>
          </w:tcPr>
          <w:p w14:paraId="02407F72" w14:textId="77777777" w:rsidR="00893CE2" w:rsidRDefault="00893CE2" w:rsidP="00FF336D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7F65F8B3" w14:textId="054D80D9" w:rsidR="00893CE2" w:rsidRPr="003933BB" w:rsidRDefault="003933BB" w:rsidP="00FF336D">
            <w:r w:rsidRPr="003933BB">
              <w:t>School/Centre/Faculty:</w:t>
            </w:r>
          </w:p>
        </w:tc>
        <w:tc>
          <w:tcPr>
            <w:tcW w:w="3166" w:type="dxa"/>
          </w:tcPr>
          <w:p w14:paraId="0602E564" w14:textId="77777777" w:rsidR="00893CE2" w:rsidRDefault="00893CE2" w:rsidP="00FF336D">
            <w:pPr>
              <w:rPr>
                <w:b/>
                <w:bCs/>
              </w:rPr>
            </w:pPr>
          </w:p>
        </w:tc>
      </w:tr>
      <w:tr w:rsidR="00893CE2" w14:paraId="2D32A13D" w14:textId="77777777" w:rsidTr="003933BB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47CD0206" w14:textId="5E9EBACA" w:rsidR="00893CE2" w:rsidRPr="003933BB" w:rsidRDefault="003933BB" w:rsidP="00FF336D">
            <w:r w:rsidRPr="003933BB">
              <w:t>Phone:</w:t>
            </w:r>
          </w:p>
        </w:tc>
        <w:tc>
          <w:tcPr>
            <w:tcW w:w="2924" w:type="dxa"/>
          </w:tcPr>
          <w:p w14:paraId="1ED3785F" w14:textId="77777777" w:rsidR="00893CE2" w:rsidRDefault="00893CE2" w:rsidP="00FF336D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31BDA656" w14:textId="4AD485BD" w:rsidR="00893CE2" w:rsidRPr="003933BB" w:rsidRDefault="003933BB" w:rsidP="00FF336D">
            <w:r w:rsidRPr="003933BB">
              <w:t>Email:</w:t>
            </w:r>
          </w:p>
        </w:tc>
        <w:tc>
          <w:tcPr>
            <w:tcW w:w="3166" w:type="dxa"/>
          </w:tcPr>
          <w:p w14:paraId="53A2F234" w14:textId="77777777" w:rsidR="00893CE2" w:rsidRDefault="00893CE2" w:rsidP="00FF336D">
            <w:pPr>
              <w:rPr>
                <w:b/>
                <w:bCs/>
              </w:rPr>
            </w:pPr>
          </w:p>
        </w:tc>
      </w:tr>
    </w:tbl>
    <w:p w14:paraId="2AC39667" w14:textId="59215D5E" w:rsidR="0023344F" w:rsidRDefault="003933BB" w:rsidP="00FF336D">
      <w:r>
        <w:t>*</w:t>
      </w:r>
      <w:r>
        <w:rPr>
          <w:i/>
          <w:iCs/>
        </w:rPr>
        <w:t>The Lead Investigator will be the primary contact of the application.</w:t>
      </w:r>
    </w:p>
    <w:p w14:paraId="73B52F0E" w14:textId="56C07EAD" w:rsidR="003933BB" w:rsidRDefault="003933BB" w:rsidP="00FF336D">
      <w:pPr>
        <w:rPr>
          <w:b/>
          <w:bCs/>
        </w:rPr>
      </w:pPr>
      <w:r>
        <w:rPr>
          <w:b/>
          <w:bCs/>
        </w:rPr>
        <w:t>Other Named Investigators</w:t>
      </w:r>
    </w:p>
    <w:p w14:paraId="757F50F8" w14:textId="06897FF7" w:rsidR="003933BB" w:rsidRDefault="003933BB" w:rsidP="00FF336D">
      <w:r>
        <w:t xml:space="preserve">Named </w:t>
      </w:r>
      <w:r w:rsidR="00147D96">
        <w:t>Investigator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2924"/>
        <w:gridCol w:w="2759"/>
        <w:gridCol w:w="3166"/>
      </w:tblGrid>
      <w:tr w:rsidR="00147D96" w14:paraId="49ECFB92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12B12A5F" w14:textId="77777777" w:rsidR="00147D96" w:rsidRPr="003933BB" w:rsidRDefault="00147D96" w:rsidP="00E662AE">
            <w:r>
              <w:t>Title:</w:t>
            </w:r>
          </w:p>
        </w:tc>
        <w:tc>
          <w:tcPr>
            <w:tcW w:w="2924" w:type="dxa"/>
          </w:tcPr>
          <w:p w14:paraId="31B342FF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451E0B3A" w14:textId="77777777" w:rsidR="00147D96" w:rsidRPr="003933BB" w:rsidRDefault="00147D96" w:rsidP="00E662AE">
            <w:r w:rsidRPr="003933BB">
              <w:t>Last Name:</w:t>
            </w:r>
          </w:p>
        </w:tc>
        <w:tc>
          <w:tcPr>
            <w:tcW w:w="3166" w:type="dxa"/>
          </w:tcPr>
          <w:p w14:paraId="2CA17AB3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003F70A6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237BE203" w14:textId="77777777" w:rsidR="00147D96" w:rsidRPr="003933BB" w:rsidRDefault="00147D96" w:rsidP="00E662AE">
            <w:r w:rsidRPr="003933BB">
              <w:t>First Name:</w:t>
            </w:r>
          </w:p>
        </w:tc>
        <w:tc>
          <w:tcPr>
            <w:tcW w:w="2924" w:type="dxa"/>
          </w:tcPr>
          <w:p w14:paraId="629A5BFD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56C7DD03" w14:textId="77777777" w:rsidR="00147D96" w:rsidRPr="003933BB" w:rsidRDefault="00147D96" w:rsidP="00E662AE">
            <w:r w:rsidRPr="003933BB">
              <w:t>School/Centre/Faculty:</w:t>
            </w:r>
          </w:p>
        </w:tc>
        <w:tc>
          <w:tcPr>
            <w:tcW w:w="3166" w:type="dxa"/>
          </w:tcPr>
          <w:p w14:paraId="4C76AFB4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2290ACA1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1CD14522" w14:textId="77777777" w:rsidR="00147D96" w:rsidRPr="003933BB" w:rsidRDefault="00147D96" w:rsidP="00E662AE">
            <w:r w:rsidRPr="003933BB">
              <w:t>Phone:</w:t>
            </w:r>
          </w:p>
        </w:tc>
        <w:tc>
          <w:tcPr>
            <w:tcW w:w="2924" w:type="dxa"/>
          </w:tcPr>
          <w:p w14:paraId="2355DF01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3058ED53" w14:textId="77777777" w:rsidR="00147D96" w:rsidRPr="003933BB" w:rsidRDefault="00147D96" w:rsidP="00E662AE">
            <w:r w:rsidRPr="003933BB">
              <w:t>Email:</w:t>
            </w:r>
          </w:p>
        </w:tc>
        <w:tc>
          <w:tcPr>
            <w:tcW w:w="3166" w:type="dxa"/>
          </w:tcPr>
          <w:p w14:paraId="5E955953" w14:textId="77777777" w:rsidR="00147D96" w:rsidRDefault="00147D96" w:rsidP="00E662AE">
            <w:pPr>
              <w:rPr>
                <w:b/>
                <w:bCs/>
              </w:rPr>
            </w:pPr>
          </w:p>
        </w:tc>
      </w:tr>
    </w:tbl>
    <w:p w14:paraId="45339BD6" w14:textId="77777777" w:rsidR="00147D96" w:rsidRDefault="00147D96" w:rsidP="00FF336D"/>
    <w:p w14:paraId="3A543068" w14:textId="4B7C69BF" w:rsidR="00147D96" w:rsidRDefault="00147D96" w:rsidP="00FF336D">
      <w:r>
        <w:t>Named Investigator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2924"/>
        <w:gridCol w:w="2759"/>
        <w:gridCol w:w="3166"/>
      </w:tblGrid>
      <w:tr w:rsidR="00147D96" w14:paraId="38DD7E88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06AAD303" w14:textId="77777777" w:rsidR="00147D96" w:rsidRPr="003933BB" w:rsidRDefault="00147D96" w:rsidP="00E662AE">
            <w:r>
              <w:t>Title:</w:t>
            </w:r>
          </w:p>
        </w:tc>
        <w:tc>
          <w:tcPr>
            <w:tcW w:w="2924" w:type="dxa"/>
          </w:tcPr>
          <w:p w14:paraId="626DD030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29D8A0D3" w14:textId="77777777" w:rsidR="00147D96" w:rsidRPr="003933BB" w:rsidRDefault="00147D96" w:rsidP="00E662AE">
            <w:r w:rsidRPr="003933BB">
              <w:t>Last Name:</w:t>
            </w:r>
          </w:p>
        </w:tc>
        <w:tc>
          <w:tcPr>
            <w:tcW w:w="3166" w:type="dxa"/>
          </w:tcPr>
          <w:p w14:paraId="769E7AE4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5C48A6E8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244BEB12" w14:textId="77777777" w:rsidR="00147D96" w:rsidRPr="003933BB" w:rsidRDefault="00147D96" w:rsidP="00E662AE">
            <w:r w:rsidRPr="003933BB">
              <w:t>First Name:</w:t>
            </w:r>
          </w:p>
        </w:tc>
        <w:tc>
          <w:tcPr>
            <w:tcW w:w="2924" w:type="dxa"/>
          </w:tcPr>
          <w:p w14:paraId="0F85C5D8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1A039AB4" w14:textId="77777777" w:rsidR="00147D96" w:rsidRPr="003933BB" w:rsidRDefault="00147D96" w:rsidP="00E662AE">
            <w:r w:rsidRPr="003933BB">
              <w:t>School/Centre/Faculty:</w:t>
            </w:r>
          </w:p>
        </w:tc>
        <w:tc>
          <w:tcPr>
            <w:tcW w:w="3166" w:type="dxa"/>
          </w:tcPr>
          <w:p w14:paraId="1752BDD1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15C902B9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6A380405" w14:textId="77777777" w:rsidR="00147D96" w:rsidRPr="003933BB" w:rsidRDefault="00147D96" w:rsidP="00E662AE">
            <w:r w:rsidRPr="003933BB">
              <w:t>Phone:</w:t>
            </w:r>
          </w:p>
        </w:tc>
        <w:tc>
          <w:tcPr>
            <w:tcW w:w="2924" w:type="dxa"/>
          </w:tcPr>
          <w:p w14:paraId="01FF29AF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34EEC756" w14:textId="77777777" w:rsidR="00147D96" w:rsidRPr="003933BB" w:rsidRDefault="00147D96" w:rsidP="00E662AE">
            <w:r w:rsidRPr="003933BB">
              <w:t>Email:</w:t>
            </w:r>
          </w:p>
        </w:tc>
        <w:tc>
          <w:tcPr>
            <w:tcW w:w="3166" w:type="dxa"/>
          </w:tcPr>
          <w:p w14:paraId="476200E4" w14:textId="77777777" w:rsidR="00147D96" w:rsidRDefault="00147D96" w:rsidP="00E662AE">
            <w:pPr>
              <w:rPr>
                <w:b/>
                <w:bCs/>
              </w:rPr>
            </w:pPr>
          </w:p>
        </w:tc>
      </w:tr>
    </w:tbl>
    <w:p w14:paraId="15AC1B95" w14:textId="77777777" w:rsidR="00147D96" w:rsidRDefault="00147D96" w:rsidP="00FF336D"/>
    <w:p w14:paraId="7889B4FA" w14:textId="051AFDAA" w:rsidR="00147D96" w:rsidRDefault="00147D96" w:rsidP="00FF336D">
      <w:r>
        <w:t>Named Investigator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2924"/>
        <w:gridCol w:w="2759"/>
        <w:gridCol w:w="3166"/>
      </w:tblGrid>
      <w:tr w:rsidR="00147D96" w14:paraId="31C77018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6C216423" w14:textId="77777777" w:rsidR="00147D96" w:rsidRPr="003933BB" w:rsidRDefault="00147D96" w:rsidP="00E662AE">
            <w:r>
              <w:t>Title:</w:t>
            </w:r>
          </w:p>
        </w:tc>
        <w:tc>
          <w:tcPr>
            <w:tcW w:w="2924" w:type="dxa"/>
          </w:tcPr>
          <w:p w14:paraId="580B90BE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4EBCB6F1" w14:textId="77777777" w:rsidR="00147D96" w:rsidRPr="003933BB" w:rsidRDefault="00147D96" w:rsidP="00E662AE">
            <w:r w:rsidRPr="003933BB">
              <w:t>Last Name:</w:t>
            </w:r>
          </w:p>
        </w:tc>
        <w:tc>
          <w:tcPr>
            <w:tcW w:w="3166" w:type="dxa"/>
          </w:tcPr>
          <w:p w14:paraId="38C3274C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6D94C3ED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4B240842" w14:textId="77777777" w:rsidR="00147D96" w:rsidRPr="003933BB" w:rsidRDefault="00147D96" w:rsidP="00E662AE">
            <w:r w:rsidRPr="003933BB">
              <w:t>First Name:</w:t>
            </w:r>
          </w:p>
        </w:tc>
        <w:tc>
          <w:tcPr>
            <w:tcW w:w="2924" w:type="dxa"/>
          </w:tcPr>
          <w:p w14:paraId="405DA704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63DD1287" w14:textId="77777777" w:rsidR="00147D96" w:rsidRPr="003933BB" w:rsidRDefault="00147D96" w:rsidP="00E662AE">
            <w:r w:rsidRPr="003933BB">
              <w:t>School/Centre/Faculty:</w:t>
            </w:r>
          </w:p>
        </w:tc>
        <w:tc>
          <w:tcPr>
            <w:tcW w:w="3166" w:type="dxa"/>
          </w:tcPr>
          <w:p w14:paraId="331CA939" w14:textId="77777777" w:rsidR="00147D96" w:rsidRDefault="00147D96" w:rsidP="00E662AE">
            <w:pPr>
              <w:rPr>
                <w:b/>
                <w:bCs/>
              </w:rPr>
            </w:pPr>
          </w:p>
        </w:tc>
      </w:tr>
      <w:tr w:rsidR="00147D96" w14:paraId="58E27BDF" w14:textId="77777777" w:rsidTr="00E662AE">
        <w:tc>
          <w:tcPr>
            <w:tcW w:w="1612" w:type="dxa"/>
            <w:tcBorders>
              <w:top w:val="nil"/>
              <w:left w:val="nil"/>
              <w:bottom w:val="nil"/>
            </w:tcBorders>
          </w:tcPr>
          <w:p w14:paraId="7F2D3B3A" w14:textId="77777777" w:rsidR="00147D96" w:rsidRPr="003933BB" w:rsidRDefault="00147D96" w:rsidP="00E662AE">
            <w:r w:rsidRPr="003933BB">
              <w:t>Phone:</w:t>
            </w:r>
          </w:p>
        </w:tc>
        <w:tc>
          <w:tcPr>
            <w:tcW w:w="2924" w:type="dxa"/>
          </w:tcPr>
          <w:p w14:paraId="05462213" w14:textId="77777777" w:rsidR="00147D96" w:rsidRDefault="00147D96" w:rsidP="00E662AE">
            <w:pPr>
              <w:rPr>
                <w:b/>
                <w:bCs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</w:tcPr>
          <w:p w14:paraId="6E95EC12" w14:textId="77777777" w:rsidR="00147D96" w:rsidRPr="003933BB" w:rsidRDefault="00147D96" w:rsidP="00E662AE">
            <w:r w:rsidRPr="003933BB">
              <w:t>Email:</w:t>
            </w:r>
          </w:p>
        </w:tc>
        <w:tc>
          <w:tcPr>
            <w:tcW w:w="3166" w:type="dxa"/>
          </w:tcPr>
          <w:p w14:paraId="088E5F16" w14:textId="77777777" w:rsidR="00147D96" w:rsidRDefault="00147D96" w:rsidP="00E662AE">
            <w:pPr>
              <w:rPr>
                <w:b/>
                <w:bCs/>
              </w:rPr>
            </w:pPr>
          </w:p>
        </w:tc>
      </w:tr>
    </w:tbl>
    <w:p w14:paraId="55D51F5F" w14:textId="77777777" w:rsidR="00147D96" w:rsidRDefault="00147D96" w:rsidP="00FF336D"/>
    <w:p w14:paraId="199A61B7" w14:textId="6A45E474" w:rsidR="00D01CF6" w:rsidRDefault="00D6495C" w:rsidP="00FF336D">
      <w:r>
        <w:t>Please add more named investigators as needed.</w:t>
      </w:r>
    </w:p>
    <w:p w14:paraId="1CFDA9FD" w14:textId="77777777" w:rsidR="00A92F3B" w:rsidRDefault="00A92F3B" w:rsidP="00FF336D"/>
    <w:p w14:paraId="79CA6624" w14:textId="469068BE" w:rsidR="00D6495C" w:rsidRDefault="00D6495C" w:rsidP="00FF336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Project Proposal</w:t>
      </w:r>
    </w:p>
    <w:p w14:paraId="39CDE7B4" w14:textId="0FE9A415" w:rsidR="00D6495C" w:rsidRDefault="00D6495C" w:rsidP="00FF336D">
      <w:r>
        <w:t>In the Project Proposal (1-2 pages in total), please provide the details of:</w:t>
      </w:r>
    </w:p>
    <w:p w14:paraId="223DFA1B" w14:textId="02B2F540" w:rsidR="00D6495C" w:rsidRDefault="00D3413F" w:rsidP="00D3413F">
      <w:pPr>
        <w:pStyle w:val="ListParagraph"/>
        <w:numPr>
          <w:ilvl w:val="0"/>
          <w:numId w:val="34"/>
        </w:numPr>
      </w:pPr>
      <w:r>
        <w:t>Research project proposed</w:t>
      </w:r>
    </w:p>
    <w:p w14:paraId="49FFCBFA" w14:textId="0F177584" w:rsidR="00D3413F" w:rsidRDefault="00D3413F" w:rsidP="00D3413F">
      <w:pPr>
        <w:pStyle w:val="ListParagraph"/>
        <w:numPr>
          <w:ilvl w:val="0"/>
          <w:numId w:val="34"/>
        </w:numPr>
      </w:pPr>
      <w:r>
        <w:t>Collaborative team</w:t>
      </w:r>
    </w:p>
    <w:p w14:paraId="404ADEDD" w14:textId="2041AEE1" w:rsidR="00D3413F" w:rsidRDefault="47814D8E" w:rsidP="00D3413F">
      <w:pPr>
        <w:pStyle w:val="ListParagraph"/>
        <w:numPr>
          <w:ilvl w:val="0"/>
          <w:numId w:val="34"/>
        </w:numPr>
      </w:pPr>
      <w:r>
        <w:t>Budget for</w:t>
      </w:r>
      <w:r w:rsidR="00D3413F">
        <w:t xml:space="preserve"> the funding amount required to carry out this project</w:t>
      </w:r>
    </w:p>
    <w:p w14:paraId="3B95E37F" w14:textId="07489591" w:rsidR="00D3413F" w:rsidRDefault="00D3413F" w:rsidP="00931FEB">
      <w:pPr>
        <w:pStyle w:val="ListParagraph"/>
        <w:numPr>
          <w:ilvl w:val="0"/>
          <w:numId w:val="34"/>
        </w:numPr>
      </w:pPr>
      <w:r>
        <w:t xml:space="preserve">Demonstration that </w:t>
      </w:r>
      <w:r>
        <w:rPr>
          <w:b/>
          <w:bCs/>
        </w:rPr>
        <w:t>at least one</w:t>
      </w:r>
      <w:r>
        <w:t xml:space="preserve"> of the Selection Criteria requirements are met:</w:t>
      </w:r>
    </w:p>
    <w:p w14:paraId="0D174F22" w14:textId="6A06263A" w:rsidR="00931FEB" w:rsidRDefault="001A6C3B" w:rsidP="00931FEB">
      <w:pPr>
        <w:pStyle w:val="ListParagraph"/>
        <w:numPr>
          <w:ilvl w:val="1"/>
          <w:numId w:val="34"/>
        </w:numPr>
      </w:pPr>
      <w:r>
        <w:t xml:space="preserve">The implementation of a co-production model or co-design model (i.e. individuals with lived experience of disability to be included as experts throughout the </w:t>
      </w:r>
      <w:r w:rsidR="07E038B4">
        <w:t>research project</w:t>
      </w:r>
      <w:r>
        <w:t>);</w:t>
      </w:r>
      <w:r w:rsidR="0062027A">
        <w:t xml:space="preserve"> note that applicants lacking extensive expertise in this method of research can still apply, as the DIIU can provide guidance and </w:t>
      </w:r>
      <w:proofErr w:type="gramStart"/>
      <w:r w:rsidR="0062027A">
        <w:t>training;</w:t>
      </w:r>
      <w:proofErr w:type="gramEnd"/>
      <w:r w:rsidR="0062027A">
        <w:t xml:space="preserve"> </w:t>
      </w:r>
    </w:p>
    <w:p w14:paraId="7702DF48" w14:textId="1C23FE7A" w:rsidR="001A6C3B" w:rsidRDefault="001A6C3B" w:rsidP="00931FEB">
      <w:pPr>
        <w:pStyle w:val="ListParagraph"/>
        <w:numPr>
          <w:ilvl w:val="1"/>
          <w:numId w:val="34"/>
        </w:numPr>
      </w:pPr>
      <w:r>
        <w:t xml:space="preserve">The engagement of local or global decision makers in government, industry, services and </w:t>
      </w:r>
      <w:proofErr w:type="gramStart"/>
      <w:r>
        <w:t>community;</w:t>
      </w:r>
      <w:proofErr w:type="gramEnd"/>
    </w:p>
    <w:p w14:paraId="3CA7B313" w14:textId="7868B58A" w:rsidR="001A6C3B" w:rsidRDefault="001A6C3B" w:rsidP="00931FEB">
      <w:pPr>
        <w:pStyle w:val="ListParagraph"/>
        <w:numPr>
          <w:ilvl w:val="1"/>
          <w:numId w:val="34"/>
        </w:numPr>
      </w:pPr>
      <w:r>
        <w:t>The potential for further funding</w:t>
      </w:r>
      <w:r w:rsidR="001E7F5C">
        <w:t xml:space="preserve"> from external resources.</w:t>
      </w:r>
    </w:p>
    <w:p w14:paraId="5569315F" w14:textId="0E82A4D0" w:rsidR="001E7F5C" w:rsidRDefault="001E7F5C" w:rsidP="001E7F5C">
      <w:pPr>
        <w:pStyle w:val="ListParagraph"/>
        <w:numPr>
          <w:ilvl w:val="0"/>
          <w:numId w:val="34"/>
        </w:numPr>
      </w:pPr>
      <w:r>
        <w:t xml:space="preserve">Details of </w:t>
      </w:r>
      <w:r>
        <w:rPr>
          <w:b/>
          <w:bCs/>
        </w:rPr>
        <w:t xml:space="preserve">at least one </w:t>
      </w:r>
      <w:r>
        <w:t>of the anticipated outcomes of the Research Seed Grant Funding:</w:t>
      </w:r>
    </w:p>
    <w:p w14:paraId="2F240ACD" w14:textId="39253AA1" w:rsidR="001E7F5C" w:rsidRDefault="001E7F5C" w:rsidP="001E7F5C">
      <w:pPr>
        <w:pStyle w:val="ListParagraph"/>
        <w:numPr>
          <w:ilvl w:val="1"/>
          <w:numId w:val="34"/>
        </w:numPr>
      </w:pPr>
      <w:r>
        <w:t xml:space="preserve">Development of interdisciplinary research collaboration sustainable beyond the duration and scope of the Research Seed </w:t>
      </w:r>
      <w:proofErr w:type="gramStart"/>
      <w:r>
        <w:t>Grant;</w:t>
      </w:r>
      <w:proofErr w:type="gramEnd"/>
    </w:p>
    <w:p w14:paraId="1423EA87" w14:textId="07BCCFB8" w:rsidR="001E7F5C" w:rsidRDefault="001E7F5C" w:rsidP="001E7F5C">
      <w:pPr>
        <w:pStyle w:val="ListParagraph"/>
        <w:numPr>
          <w:ilvl w:val="1"/>
          <w:numId w:val="34"/>
        </w:numPr>
      </w:pPr>
      <w:r>
        <w:t xml:space="preserve">Submission of at least one publication related to the field of </w:t>
      </w:r>
      <w:proofErr w:type="gramStart"/>
      <w:r>
        <w:t>disability;</w:t>
      </w:r>
      <w:proofErr w:type="gramEnd"/>
    </w:p>
    <w:p w14:paraId="5A3BE6F6" w14:textId="6F1E87D3" w:rsidR="001E7F5C" w:rsidRDefault="001E7F5C" w:rsidP="001E7F5C">
      <w:pPr>
        <w:pStyle w:val="ListParagraph"/>
        <w:numPr>
          <w:ilvl w:val="1"/>
          <w:numId w:val="34"/>
        </w:numPr>
      </w:pPr>
      <w:r>
        <w:t>Submission of an application for external research funding that builds upon the interdisciplinary research project.</w:t>
      </w:r>
    </w:p>
    <w:p w14:paraId="1DA18CAD" w14:textId="77777777" w:rsidR="009C715B" w:rsidRDefault="009C715B" w:rsidP="009C715B"/>
    <w:p w14:paraId="17BCD373" w14:textId="188AF76E" w:rsidR="001E7F5C" w:rsidRDefault="009C715B" w:rsidP="001E7F5C">
      <w:pPr>
        <w:rPr>
          <w:b/>
          <w:bCs/>
          <w:u w:val="single"/>
        </w:rPr>
      </w:pPr>
      <w:r>
        <w:rPr>
          <w:b/>
          <w:bCs/>
          <w:u w:val="single"/>
        </w:rPr>
        <w:t>Track Record of Personnel</w:t>
      </w:r>
    </w:p>
    <w:p w14:paraId="5A43E0B1" w14:textId="10B58145" w:rsidR="009C715B" w:rsidRDefault="009C715B" w:rsidP="001E7F5C">
      <w:r>
        <w:t>Please provide the following information for each investigator named in the Seed Project (2 pages max. for each):</w:t>
      </w:r>
    </w:p>
    <w:p w14:paraId="3A8DBEBF" w14:textId="6F249403" w:rsidR="009C715B" w:rsidRDefault="00943E07" w:rsidP="009C715B">
      <w:pPr>
        <w:pStyle w:val="ListParagraph"/>
        <w:numPr>
          <w:ilvl w:val="0"/>
          <w:numId w:val="35"/>
        </w:numPr>
      </w:pPr>
      <w:r>
        <w:t>Resume</w:t>
      </w:r>
    </w:p>
    <w:p w14:paraId="1EAA2E57" w14:textId="3ABAA878" w:rsidR="00943E07" w:rsidRDefault="00943E07" w:rsidP="009C715B">
      <w:pPr>
        <w:pStyle w:val="ListParagraph"/>
        <w:numPr>
          <w:ilvl w:val="0"/>
          <w:numId w:val="35"/>
        </w:numPr>
      </w:pPr>
      <w:r>
        <w:t>List of 10 most significant career publications</w:t>
      </w:r>
    </w:p>
    <w:p w14:paraId="4AA766F4" w14:textId="73A9A39B" w:rsidR="00943E07" w:rsidRDefault="00943E07" w:rsidP="009C715B">
      <w:pPr>
        <w:pStyle w:val="ListParagraph"/>
        <w:numPr>
          <w:ilvl w:val="0"/>
          <w:numId w:val="35"/>
        </w:numPr>
      </w:pPr>
      <w:r>
        <w:t>List of research funding in the past 5 years in the following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134"/>
        <w:gridCol w:w="2239"/>
      </w:tblGrid>
      <w:tr w:rsidR="00BA469F" w14:paraId="0CB63DEC" w14:textId="77777777" w:rsidTr="003250D1">
        <w:tc>
          <w:tcPr>
            <w:tcW w:w="5807" w:type="dxa"/>
            <w:tcBorders>
              <w:top w:val="nil"/>
              <w:left w:val="nil"/>
              <w:right w:val="nil"/>
            </w:tcBorders>
          </w:tcPr>
          <w:p w14:paraId="5F448D67" w14:textId="77777777" w:rsidR="00BA469F" w:rsidRDefault="00BA469F" w:rsidP="00943E07">
            <w:r>
              <w:t>Grant Description</w:t>
            </w:r>
          </w:p>
          <w:p w14:paraId="28D8FB4C" w14:textId="0B1C4C67" w:rsidR="00BA469F" w:rsidRDefault="00BA469F" w:rsidP="00943E07">
            <w:r>
              <w:t>(Cis, Title, Funding Body)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72D5359" w14:textId="3EA139B9" w:rsidR="00BA469F" w:rsidRDefault="00BA469F" w:rsidP="00943E07">
            <w:r>
              <w:t>First Year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0E354C7" w14:textId="57E5427B" w:rsidR="00BA469F" w:rsidRDefault="00BA469F" w:rsidP="00943E07">
            <w:r>
              <w:t>Duration (years)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7C3808CB" w14:textId="4D4DFBEA" w:rsidR="00BA469F" w:rsidRDefault="00BA469F" w:rsidP="00943E07">
            <w:r>
              <w:t>Total Grant Awarded (A$)</w:t>
            </w:r>
          </w:p>
        </w:tc>
      </w:tr>
      <w:tr w:rsidR="00BA469F" w14:paraId="2B2821D9" w14:textId="77777777" w:rsidTr="003250D1">
        <w:tc>
          <w:tcPr>
            <w:tcW w:w="5807" w:type="dxa"/>
          </w:tcPr>
          <w:p w14:paraId="4672490C" w14:textId="77777777" w:rsidR="00BA469F" w:rsidRDefault="00BA469F" w:rsidP="00943E07"/>
        </w:tc>
        <w:tc>
          <w:tcPr>
            <w:tcW w:w="1276" w:type="dxa"/>
          </w:tcPr>
          <w:p w14:paraId="296921AF" w14:textId="77777777" w:rsidR="00BA469F" w:rsidRDefault="00BA469F" w:rsidP="00943E07"/>
        </w:tc>
        <w:tc>
          <w:tcPr>
            <w:tcW w:w="1134" w:type="dxa"/>
          </w:tcPr>
          <w:p w14:paraId="413E05A0" w14:textId="77777777" w:rsidR="00BA469F" w:rsidRDefault="00BA469F" w:rsidP="00943E07"/>
        </w:tc>
        <w:tc>
          <w:tcPr>
            <w:tcW w:w="2239" w:type="dxa"/>
          </w:tcPr>
          <w:p w14:paraId="036A96CE" w14:textId="77777777" w:rsidR="00BA469F" w:rsidRDefault="00BA469F" w:rsidP="00943E07"/>
        </w:tc>
      </w:tr>
      <w:tr w:rsidR="00BA469F" w14:paraId="5146F72C" w14:textId="77777777" w:rsidTr="003250D1">
        <w:tc>
          <w:tcPr>
            <w:tcW w:w="5807" w:type="dxa"/>
          </w:tcPr>
          <w:p w14:paraId="3DA74079" w14:textId="77777777" w:rsidR="00BA469F" w:rsidRDefault="00BA469F" w:rsidP="00943E07"/>
        </w:tc>
        <w:tc>
          <w:tcPr>
            <w:tcW w:w="1276" w:type="dxa"/>
          </w:tcPr>
          <w:p w14:paraId="5461361A" w14:textId="77777777" w:rsidR="00BA469F" w:rsidRDefault="00BA469F" w:rsidP="00943E07"/>
        </w:tc>
        <w:tc>
          <w:tcPr>
            <w:tcW w:w="1134" w:type="dxa"/>
          </w:tcPr>
          <w:p w14:paraId="30655C9C" w14:textId="77777777" w:rsidR="00BA469F" w:rsidRDefault="00BA469F" w:rsidP="00943E07"/>
        </w:tc>
        <w:tc>
          <w:tcPr>
            <w:tcW w:w="2239" w:type="dxa"/>
          </w:tcPr>
          <w:p w14:paraId="3B9EAC5B" w14:textId="77777777" w:rsidR="00BA469F" w:rsidRDefault="00BA469F" w:rsidP="00943E07"/>
        </w:tc>
      </w:tr>
      <w:tr w:rsidR="00BA469F" w14:paraId="4BFD4716" w14:textId="77777777" w:rsidTr="003250D1">
        <w:tc>
          <w:tcPr>
            <w:tcW w:w="5807" w:type="dxa"/>
          </w:tcPr>
          <w:p w14:paraId="2A854434" w14:textId="77777777" w:rsidR="00BA469F" w:rsidRDefault="00BA469F" w:rsidP="00943E07"/>
        </w:tc>
        <w:tc>
          <w:tcPr>
            <w:tcW w:w="1276" w:type="dxa"/>
          </w:tcPr>
          <w:p w14:paraId="559643F9" w14:textId="77777777" w:rsidR="00BA469F" w:rsidRDefault="00BA469F" w:rsidP="00943E07"/>
        </w:tc>
        <w:tc>
          <w:tcPr>
            <w:tcW w:w="1134" w:type="dxa"/>
          </w:tcPr>
          <w:p w14:paraId="00BA936F" w14:textId="77777777" w:rsidR="00BA469F" w:rsidRDefault="00BA469F" w:rsidP="00943E07"/>
        </w:tc>
        <w:tc>
          <w:tcPr>
            <w:tcW w:w="2239" w:type="dxa"/>
          </w:tcPr>
          <w:p w14:paraId="10B6B2FD" w14:textId="77777777" w:rsidR="00BA469F" w:rsidRDefault="00BA469F" w:rsidP="00943E07"/>
        </w:tc>
      </w:tr>
      <w:tr w:rsidR="00BA469F" w14:paraId="75C28EF0" w14:textId="77777777" w:rsidTr="003250D1">
        <w:tc>
          <w:tcPr>
            <w:tcW w:w="5807" w:type="dxa"/>
          </w:tcPr>
          <w:p w14:paraId="4E9CFEA8" w14:textId="77777777" w:rsidR="00BA469F" w:rsidRDefault="00BA469F" w:rsidP="00943E07"/>
        </w:tc>
        <w:tc>
          <w:tcPr>
            <w:tcW w:w="1276" w:type="dxa"/>
          </w:tcPr>
          <w:p w14:paraId="77E24526" w14:textId="77777777" w:rsidR="00BA469F" w:rsidRDefault="00BA469F" w:rsidP="00943E07"/>
        </w:tc>
        <w:tc>
          <w:tcPr>
            <w:tcW w:w="1134" w:type="dxa"/>
          </w:tcPr>
          <w:p w14:paraId="3E83C601" w14:textId="77777777" w:rsidR="00BA469F" w:rsidRDefault="00BA469F" w:rsidP="00943E07"/>
        </w:tc>
        <w:tc>
          <w:tcPr>
            <w:tcW w:w="2239" w:type="dxa"/>
          </w:tcPr>
          <w:p w14:paraId="604FF04C" w14:textId="77777777" w:rsidR="00BA469F" w:rsidRDefault="00BA469F" w:rsidP="00943E07"/>
        </w:tc>
      </w:tr>
      <w:tr w:rsidR="00BA469F" w14:paraId="2FC0DFDA" w14:textId="77777777" w:rsidTr="003250D1">
        <w:tc>
          <w:tcPr>
            <w:tcW w:w="5807" w:type="dxa"/>
          </w:tcPr>
          <w:p w14:paraId="43F28CA4" w14:textId="77777777" w:rsidR="00BA469F" w:rsidRDefault="00BA469F" w:rsidP="00943E07"/>
        </w:tc>
        <w:tc>
          <w:tcPr>
            <w:tcW w:w="1276" w:type="dxa"/>
          </w:tcPr>
          <w:p w14:paraId="4B0A485E" w14:textId="77777777" w:rsidR="00BA469F" w:rsidRDefault="00BA469F" w:rsidP="00943E07"/>
        </w:tc>
        <w:tc>
          <w:tcPr>
            <w:tcW w:w="1134" w:type="dxa"/>
          </w:tcPr>
          <w:p w14:paraId="6487215A" w14:textId="77777777" w:rsidR="00BA469F" w:rsidRDefault="00BA469F" w:rsidP="00943E07"/>
        </w:tc>
        <w:tc>
          <w:tcPr>
            <w:tcW w:w="2239" w:type="dxa"/>
          </w:tcPr>
          <w:p w14:paraId="2F17666B" w14:textId="77777777" w:rsidR="00BA469F" w:rsidRDefault="00BA469F" w:rsidP="00943E07"/>
        </w:tc>
      </w:tr>
    </w:tbl>
    <w:p w14:paraId="02482219" w14:textId="77777777" w:rsidR="00943E07" w:rsidRDefault="00943E07" w:rsidP="00943E07"/>
    <w:p w14:paraId="66C70F06" w14:textId="628AFEAC" w:rsidR="003250D1" w:rsidRPr="009C715B" w:rsidRDefault="003250D1" w:rsidP="00943E07"/>
    <w:sectPr w:rsidR="003250D1" w:rsidRPr="009C715B" w:rsidSect="006E49B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7" w:right="720" w:bottom="720" w:left="720" w:header="0" w:footer="1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3EC4" w14:textId="77777777" w:rsidR="00261312" w:rsidRDefault="00261312" w:rsidP="00360215">
      <w:pPr>
        <w:spacing w:after="0" w:line="240" w:lineRule="auto"/>
      </w:pPr>
      <w:r>
        <w:separator/>
      </w:r>
    </w:p>
  </w:endnote>
  <w:endnote w:type="continuationSeparator" w:id="0">
    <w:p w14:paraId="61CF2A8F" w14:textId="77777777" w:rsidR="00261312" w:rsidRDefault="00261312" w:rsidP="00360215">
      <w:pPr>
        <w:spacing w:after="0" w:line="240" w:lineRule="auto"/>
      </w:pPr>
      <w:r>
        <w:continuationSeparator/>
      </w:r>
    </w:p>
  </w:endnote>
  <w:endnote w:type="continuationNotice" w:id="1">
    <w:p w14:paraId="2100D9FD" w14:textId="77777777" w:rsidR="00261312" w:rsidRDefault="00261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ancy">
    <w:altName w:val="Cambri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7338718"/>
      <w:docPartObj>
        <w:docPartGallery w:val="Page Numbers (Bottom of Page)"/>
        <w:docPartUnique/>
      </w:docPartObj>
    </w:sdtPr>
    <w:sdtContent>
      <w:p w14:paraId="39E9DE8C" w14:textId="77777777" w:rsidR="007239CB" w:rsidRDefault="007239CB" w:rsidP="00E662A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0B6617" w14:textId="77777777" w:rsidR="007239CB" w:rsidRDefault="007239CB" w:rsidP="007239C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4438961"/>
      <w:docPartObj>
        <w:docPartGallery w:val="Page Numbers (Bottom of Page)"/>
        <w:docPartUnique/>
      </w:docPartObj>
    </w:sdtPr>
    <w:sdtContent>
      <w:p w14:paraId="29574A7C" w14:textId="77777777" w:rsidR="007239CB" w:rsidRDefault="007239CB" w:rsidP="007239CB">
        <w:pPr>
          <w:pStyle w:val="Footer"/>
          <w:framePr w:wrap="none" w:vAnchor="text" w:hAnchor="margin" w:y="4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D15157" w14:textId="2FE1C047" w:rsidR="00360215" w:rsidRDefault="000B13FB" w:rsidP="007239CB">
    <w:pPr>
      <w:pStyle w:val="Footeroption"/>
      <w:tabs>
        <w:tab w:val="right" w:pos="9026"/>
      </w:tabs>
      <w:ind w:firstLine="360"/>
    </w:pPr>
    <w:r>
      <w:rPr>
        <w:noProof/>
      </w:rPr>
      <w:drawing>
        <wp:anchor distT="0" distB="0" distL="114300" distR="114300" simplePos="0" relativeHeight="251661315" behindDoc="1" locked="0" layoutInCell="1" allowOverlap="1" wp14:anchorId="49BA79BC" wp14:editId="55811C91">
          <wp:simplePos x="0" y="0"/>
          <wp:positionH relativeFrom="column">
            <wp:posOffset>5654531</wp:posOffset>
          </wp:positionH>
          <wp:positionV relativeFrom="paragraph">
            <wp:posOffset>64921</wp:posOffset>
          </wp:positionV>
          <wp:extent cx="1129030" cy="472440"/>
          <wp:effectExtent l="0" t="0" r="0" b="3810"/>
          <wp:wrapTight wrapText="bothSides">
            <wp:wrapPolygon edited="0">
              <wp:start x="0" y="0"/>
              <wp:lineTo x="0" y="19161"/>
              <wp:lineTo x="729" y="20903"/>
              <wp:lineTo x="4373" y="20903"/>
              <wp:lineTo x="8382" y="20903"/>
              <wp:lineTo x="19316" y="15677"/>
              <wp:lineTo x="21138" y="12194"/>
              <wp:lineTo x="21138" y="2613"/>
              <wp:lineTo x="6196" y="0"/>
              <wp:lineTo x="0" y="0"/>
            </wp:wrapPolygon>
          </wp:wrapTight>
          <wp:docPr id="133445984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9880682"/>
      <w:docPartObj>
        <w:docPartGallery w:val="Page Numbers (Bottom of Page)"/>
        <w:docPartUnique/>
      </w:docPartObj>
    </w:sdtPr>
    <w:sdtContent>
      <w:p w14:paraId="5E2C71DF" w14:textId="77777777" w:rsidR="007239CB" w:rsidRDefault="007239CB" w:rsidP="007239CB">
        <w:pPr>
          <w:pStyle w:val="Footer"/>
          <w:framePr w:wrap="none" w:vAnchor="text" w:hAnchor="margin" w:y="40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196987" w14:textId="77777777" w:rsidR="00EA450A" w:rsidRPr="00232626" w:rsidRDefault="00EA450A" w:rsidP="007239CB">
    <w:pPr>
      <w:pStyle w:val="Footeroption"/>
      <w:tabs>
        <w:tab w:val="right" w:pos="9026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DBA6" w14:textId="77777777" w:rsidR="00261312" w:rsidRDefault="00261312" w:rsidP="00360215">
      <w:pPr>
        <w:spacing w:after="0" w:line="240" w:lineRule="auto"/>
      </w:pPr>
      <w:r>
        <w:separator/>
      </w:r>
    </w:p>
  </w:footnote>
  <w:footnote w:type="continuationSeparator" w:id="0">
    <w:p w14:paraId="13FB7015" w14:textId="77777777" w:rsidR="00261312" w:rsidRDefault="00261312" w:rsidP="00360215">
      <w:pPr>
        <w:spacing w:after="0" w:line="240" w:lineRule="auto"/>
      </w:pPr>
      <w:r>
        <w:continuationSeparator/>
      </w:r>
    </w:p>
  </w:footnote>
  <w:footnote w:type="continuationNotice" w:id="1">
    <w:p w14:paraId="2F8D7B2B" w14:textId="77777777" w:rsidR="00261312" w:rsidRDefault="00261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044F1CD" w14:paraId="7F5268A7" w14:textId="77777777" w:rsidTr="5044F1CD">
      <w:trPr>
        <w:trHeight w:val="300"/>
      </w:trPr>
      <w:tc>
        <w:tcPr>
          <w:tcW w:w="3485" w:type="dxa"/>
        </w:tcPr>
        <w:p w14:paraId="56AC86DD" w14:textId="2F7ABD0D" w:rsidR="5044F1CD" w:rsidRDefault="5044F1CD" w:rsidP="5044F1CD">
          <w:pPr>
            <w:pStyle w:val="Header"/>
            <w:ind w:left="-115"/>
          </w:pPr>
        </w:p>
      </w:tc>
      <w:tc>
        <w:tcPr>
          <w:tcW w:w="3485" w:type="dxa"/>
        </w:tcPr>
        <w:p w14:paraId="730446BD" w14:textId="4F5BBF7E" w:rsidR="5044F1CD" w:rsidRDefault="5044F1CD" w:rsidP="5044F1CD">
          <w:pPr>
            <w:pStyle w:val="Header"/>
            <w:jc w:val="center"/>
          </w:pPr>
        </w:p>
      </w:tc>
      <w:tc>
        <w:tcPr>
          <w:tcW w:w="3485" w:type="dxa"/>
        </w:tcPr>
        <w:p w14:paraId="0C48D7A8" w14:textId="2A5A422C" w:rsidR="5044F1CD" w:rsidRDefault="5044F1CD" w:rsidP="5044F1CD">
          <w:pPr>
            <w:pStyle w:val="Header"/>
            <w:ind w:right="-115"/>
            <w:jc w:val="right"/>
          </w:pPr>
        </w:p>
      </w:tc>
    </w:tr>
  </w:tbl>
  <w:p w14:paraId="0AA1569C" w14:textId="06FB18C3" w:rsidR="5044F1CD" w:rsidRDefault="5044F1CD" w:rsidP="5044F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2174" w14:textId="5E5FF267" w:rsidR="003F2FBC" w:rsidRDefault="00D01CF6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7E9D7B52" wp14:editId="1EAB4B0C">
          <wp:simplePos x="0" y="0"/>
          <wp:positionH relativeFrom="column">
            <wp:posOffset>1429236</wp:posOffset>
          </wp:positionH>
          <wp:positionV relativeFrom="paragraph">
            <wp:posOffset>53975</wp:posOffset>
          </wp:positionV>
          <wp:extent cx="1070610" cy="1435100"/>
          <wp:effectExtent l="0" t="0" r="0" b="0"/>
          <wp:wrapTight wrapText="bothSides">
            <wp:wrapPolygon edited="0">
              <wp:start x="6149" y="1720"/>
              <wp:lineTo x="5381" y="11469"/>
              <wp:lineTo x="3843" y="12329"/>
              <wp:lineTo x="2690" y="16057"/>
              <wp:lineTo x="4228" y="19497"/>
              <wp:lineTo x="16527" y="19497"/>
              <wp:lineTo x="18833" y="15483"/>
              <wp:lineTo x="17295" y="12903"/>
              <wp:lineTo x="15374" y="11469"/>
              <wp:lineTo x="14989" y="5448"/>
              <wp:lineTo x="13836" y="2867"/>
              <wp:lineTo x="11915" y="1720"/>
              <wp:lineTo x="6149" y="1720"/>
            </wp:wrapPolygon>
          </wp:wrapTight>
          <wp:docPr id="14060654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9A1" w:rsidRPr="003F2F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407582" wp14:editId="34A2544C">
              <wp:simplePos x="0" y="0"/>
              <wp:positionH relativeFrom="column">
                <wp:posOffset>-545581</wp:posOffset>
              </wp:positionH>
              <wp:positionV relativeFrom="paragraph">
                <wp:posOffset>-6799</wp:posOffset>
              </wp:positionV>
              <wp:extent cx="8280400" cy="1692830"/>
              <wp:effectExtent l="0" t="0" r="6350" b="317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400" cy="1692830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CB2AA7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6301671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DD9DBB8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63B077E" w14:textId="54C51E80" w:rsidR="003F2FBC" w:rsidRDefault="003F2FBC" w:rsidP="003F2FBC">
                          <w:pPr>
                            <w:jc w:val="right"/>
                          </w:pPr>
                        </w:p>
                        <w:p w14:paraId="019B566D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3F4F4B6B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00D2E13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4AD6AE9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3BEB6EF2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20C0EF5" w14:textId="77777777" w:rsidR="003F2FBC" w:rsidRDefault="003F2FBC" w:rsidP="003F2F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18" style="position:absolute;margin-left:-42.95pt;margin-top:-.55pt;width:652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c00" stroked="f" strokeweight="2pt" w14:anchorId="6340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">
              <v:textbox>
                <w:txbxContent>
                  <w:p w:rsidR="003F2FBC" w:rsidP="003F2FBC" w:rsidRDefault="003F2FBC" w14:paraId="2DCB2AA7" w14:textId="77777777">
                    <w:pPr>
                      <w:jc w:val="right"/>
                    </w:pPr>
                  </w:p>
                  <w:p w:rsidR="003F2FBC" w:rsidP="003F2FBC" w:rsidRDefault="003F2FBC" w14:paraId="66301671" w14:textId="77777777">
                    <w:pPr>
                      <w:jc w:val="right"/>
                    </w:pPr>
                  </w:p>
                  <w:p w:rsidR="003F2FBC" w:rsidP="003F2FBC" w:rsidRDefault="003F2FBC" w14:paraId="5DD9DBB8" w14:textId="77777777">
                    <w:pPr>
                      <w:jc w:val="right"/>
                    </w:pPr>
                  </w:p>
                  <w:p w:rsidR="003F2FBC" w:rsidP="003F2FBC" w:rsidRDefault="003F2FBC" w14:paraId="663B077E" w14:textId="54C51E80">
                    <w:pPr>
                      <w:jc w:val="right"/>
                    </w:pPr>
                  </w:p>
                  <w:p w:rsidR="003F2FBC" w:rsidP="003F2FBC" w:rsidRDefault="003F2FBC" w14:paraId="019B566D" w14:textId="77777777">
                    <w:pPr>
                      <w:jc w:val="right"/>
                    </w:pPr>
                  </w:p>
                  <w:p w:rsidR="003F2FBC" w:rsidP="003F2FBC" w:rsidRDefault="003F2FBC" w14:paraId="3F4F4B6B" w14:textId="77777777">
                    <w:pPr>
                      <w:jc w:val="right"/>
                    </w:pPr>
                  </w:p>
                  <w:p w:rsidR="003F2FBC" w:rsidP="003F2FBC" w:rsidRDefault="003F2FBC" w14:paraId="600D2E13" w14:textId="77777777">
                    <w:pPr>
                      <w:jc w:val="right"/>
                    </w:pPr>
                  </w:p>
                  <w:p w:rsidR="003F2FBC" w:rsidP="003F2FBC" w:rsidRDefault="003F2FBC" w14:paraId="74AD6AE9" w14:textId="77777777">
                    <w:pPr>
                      <w:jc w:val="right"/>
                    </w:pPr>
                  </w:p>
                  <w:p w:rsidR="003F2FBC" w:rsidP="003F2FBC" w:rsidRDefault="003F2FBC" w14:paraId="3BEB6EF2" w14:textId="77777777">
                    <w:pPr>
                      <w:jc w:val="right"/>
                    </w:pPr>
                  </w:p>
                  <w:p w:rsidR="003F2FBC" w:rsidP="003F2FBC" w:rsidRDefault="003F2FBC" w14:paraId="520C0EF5" w14:textId="77777777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F053D9">
      <w:rPr>
        <w:noProof/>
      </w:rPr>
      <w:drawing>
        <wp:anchor distT="0" distB="0" distL="114300" distR="114300" simplePos="0" relativeHeight="251658243" behindDoc="0" locked="0" layoutInCell="1" allowOverlap="1" wp14:anchorId="7795D426" wp14:editId="52B7C98B">
          <wp:simplePos x="0" y="0"/>
          <wp:positionH relativeFrom="column">
            <wp:posOffset>2911017</wp:posOffset>
          </wp:positionH>
          <wp:positionV relativeFrom="paragraph">
            <wp:posOffset>-1030677</wp:posOffset>
          </wp:positionV>
          <wp:extent cx="3784600" cy="4076700"/>
          <wp:effectExtent l="19050" t="6350" r="31750" b="952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02 pattern 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3784600" cy="407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80941" w14:textId="4AF61A68" w:rsidR="003F2FBC" w:rsidRDefault="00F40F6F">
    <w:pPr>
      <w:pStyle w:val="Header"/>
    </w:pPr>
    <w:r>
      <w:rPr>
        <w:noProof/>
      </w:rPr>
      <w:drawing>
        <wp:anchor distT="0" distB="0" distL="114300" distR="114300" simplePos="0" relativeHeight="251659267" behindDoc="1" locked="0" layoutInCell="1" allowOverlap="1" wp14:anchorId="44F4CDD4" wp14:editId="5ECDFB43">
          <wp:simplePos x="0" y="0"/>
          <wp:positionH relativeFrom="column">
            <wp:posOffset>102870</wp:posOffset>
          </wp:positionH>
          <wp:positionV relativeFrom="paragraph">
            <wp:posOffset>52705</wp:posOffset>
          </wp:positionV>
          <wp:extent cx="1094105" cy="1142365"/>
          <wp:effectExtent l="0" t="0" r="0" b="635"/>
          <wp:wrapTight wrapText="bothSides">
            <wp:wrapPolygon edited="0">
              <wp:start x="5265" y="0"/>
              <wp:lineTo x="5265" y="8645"/>
              <wp:lineTo x="6017" y="11526"/>
              <wp:lineTo x="0" y="13327"/>
              <wp:lineTo x="0" y="19091"/>
              <wp:lineTo x="3761" y="21252"/>
              <wp:lineTo x="16924" y="21252"/>
              <wp:lineTo x="17676" y="21252"/>
              <wp:lineTo x="21061" y="18010"/>
              <wp:lineTo x="21061" y="13688"/>
              <wp:lineTo x="15420" y="11526"/>
              <wp:lineTo x="15796" y="0"/>
              <wp:lineTo x="5265" y="0"/>
            </wp:wrapPolygon>
          </wp:wrapTight>
          <wp:docPr id="13905939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7B93C" w14:textId="213CAE62" w:rsidR="003F2FBC" w:rsidRDefault="003F2FBC">
    <w:pPr>
      <w:pStyle w:val="Header"/>
    </w:pPr>
  </w:p>
  <w:p w14:paraId="2A3A1C99" w14:textId="54C67CA7" w:rsidR="003F2FBC" w:rsidRDefault="003F2FBC">
    <w:pPr>
      <w:pStyle w:val="Header"/>
    </w:pPr>
  </w:p>
  <w:p w14:paraId="1267DF58" w14:textId="10ACA864" w:rsidR="003F2FBC" w:rsidRDefault="003F2FBC">
    <w:pPr>
      <w:pStyle w:val="Header"/>
    </w:pPr>
  </w:p>
  <w:p w14:paraId="35EFEA91" w14:textId="4897DE7C" w:rsidR="003F2FBC" w:rsidRDefault="003F2FBC">
    <w:pPr>
      <w:pStyle w:val="Header"/>
    </w:pPr>
  </w:p>
  <w:p w14:paraId="50068DF9" w14:textId="4FFF9DB6" w:rsidR="003F2FBC" w:rsidRDefault="003F2FBC">
    <w:pPr>
      <w:pStyle w:val="Header"/>
    </w:pPr>
  </w:p>
  <w:p w14:paraId="2681665F" w14:textId="77777777" w:rsidR="003F2FBC" w:rsidRDefault="003F2FBC">
    <w:pPr>
      <w:pStyle w:val="Header"/>
    </w:pPr>
  </w:p>
  <w:p w14:paraId="4D4106FA" w14:textId="4D90520F" w:rsidR="00EA450A" w:rsidRDefault="00EA450A">
    <w:pPr>
      <w:pStyle w:val="Header"/>
    </w:pPr>
  </w:p>
  <w:p w14:paraId="52B59510" w14:textId="0084B8D8" w:rsidR="007239CB" w:rsidRDefault="0072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B03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E2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4F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D4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2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04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C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01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F6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C8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67FD7"/>
    <w:multiLevelType w:val="hybridMultilevel"/>
    <w:tmpl w:val="6B225A8A"/>
    <w:lvl w:ilvl="0" w:tplc="AB3469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B8F1D74"/>
    <w:multiLevelType w:val="hybridMultilevel"/>
    <w:tmpl w:val="3C9A6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86DCF"/>
    <w:multiLevelType w:val="hybridMultilevel"/>
    <w:tmpl w:val="07269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554389"/>
    <w:multiLevelType w:val="hybridMultilevel"/>
    <w:tmpl w:val="F0883F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0D88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195A69"/>
    <w:multiLevelType w:val="hybridMultilevel"/>
    <w:tmpl w:val="6562B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7E25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1BA37CF"/>
    <w:multiLevelType w:val="hybridMultilevel"/>
    <w:tmpl w:val="1A6E6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23964"/>
    <w:multiLevelType w:val="hybridMultilevel"/>
    <w:tmpl w:val="F712F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B1E2D"/>
    <w:multiLevelType w:val="hybridMultilevel"/>
    <w:tmpl w:val="D0AE6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819CD"/>
    <w:multiLevelType w:val="hybridMultilevel"/>
    <w:tmpl w:val="DEE6CD70"/>
    <w:lvl w:ilvl="0" w:tplc="F9AE27E2">
      <w:start w:val="1"/>
      <w:numFmt w:val="decimal"/>
      <w:lvlText w:val="%1."/>
      <w:lvlJc w:val="left"/>
      <w:pPr>
        <w:ind w:left="502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DA0336"/>
    <w:multiLevelType w:val="hybridMultilevel"/>
    <w:tmpl w:val="0E8EDF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B4FAF"/>
    <w:multiLevelType w:val="hybridMultilevel"/>
    <w:tmpl w:val="62C6C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166B5"/>
    <w:multiLevelType w:val="hybridMultilevel"/>
    <w:tmpl w:val="DE449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9040">
    <w:abstractNumId w:val="22"/>
  </w:num>
  <w:num w:numId="2" w16cid:durableId="815874734">
    <w:abstractNumId w:val="16"/>
  </w:num>
  <w:num w:numId="3" w16cid:durableId="1480464119">
    <w:abstractNumId w:val="10"/>
  </w:num>
  <w:num w:numId="4" w16cid:durableId="737023746">
    <w:abstractNumId w:val="18"/>
  </w:num>
  <w:num w:numId="5" w16cid:durableId="1433937501">
    <w:abstractNumId w:val="14"/>
  </w:num>
  <w:num w:numId="6" w16cid:durableId="2094886207">
    <w:abstractNumId w:val="0"/>
  </w:num>
  <w:num w:numId="7" w16cid:durableId="213658610">
    <w:abstractNumId w:val="1"/>
  </w:num>
  <w:num w:numId="8" w16cid:durableId="420688958">
    <w:abstractNumId w:val="2"/>
  </w:num>
  <w:num w:numId="9" w16cid:durableId="157618445">
    <w:abstractNumId w:val="3"/>
  </w:num>
  <w:num w:numId="10" w16cid:durableId="2133859718">
    <w:abstractNumId w:val="8"/>
  </w:num>
  <w:num w:numId="11" w16cid:durableId="751044183">
    <w:abstractNumId w:val="4"/>
  </w:num>
  <w:num w:numId="12" w16cid:durableId="1742561333">
    <w:abstractNumId w:val="5"/>
  </w:num>
  <w:num w:numId="13" w16cid:durableId="1907063218">
    <w:abstractNumId w:val="6"/>
  </w:num>
  <w:num w:numId="14" w16cid:durableId="479734080">
    <w:abstractNumId w:val="7"/>
  </w:num>
  <w:num w:numId="15" w16cid:durableId="1220284872">
    <w:abstractNumId w:val="9"/>
  </w:num>
  <w:num w:numId="16" w16cid:durableId="434402601">
    <w:abstractNumId w:val="13"/>
  </w:num>
  <w:num w:numId="17" w16cid:durableId="1784694093">
    <w:abstractNumId w:val="13"/>
  </w:num>
  <w:num w:numId="18" w16cid:durableId="965506961">
    <w:abstractNumId w:val="13"/>
  </w:num>
  <w:num w:numId="19" w16cid:durableId="1571500200">
    <w:abstractNumId w:val="13"/>
  </w:num>
  <w:num w:numId="20" w16cid:durableId="1362977262">
    <w:abstractNumId w:val="13"/>
  </w:num>
  <w:num w:numId="21" w16cid:durableId="94835708">
    <w:abstractNumId w:val="13"/>
  </w:num>
  <w:num w:numId="22" w16cid:durableId="1408843952">
    <w:abstractNumId w:val="13"/>
  </w:num>
  <w:num w:numId="23" w16cid:durableId="638194010">
    <w:abstractNumId w:val="13"/>
  </w:num>
  <w:num w:numId="24" w16cid:durableId="1862620968">
    <w:abstractNumId w:val="13"/>
  </w:num>
  <w:num w:numId="25" w16cid:durableId="1549684852">
    <w:abstractNumId w:val="13"/>
  </w:num>
  <w:num w:numId="26" w16cid:durableId="1544487093">
    <w:abstractNumId w:val="15"/>
  </w:num>
  <w:num w:numId="27" w16cid:durableId="470363635">
    <w:abstractNumId w:val="20"/>
  </w:num>
  <w:num w:numId="28" w16cid:durableId="1735621953">
    <w:abstractNumId w:val="12"/>
  </w:num>
  <w:num w:numId="29" w16cid:durableId="161355241">
    <w:abstractNumId w:val="21"/>
  </w:num>
  <w:num w:numId="30" w16cid:durableId="2124379123">
    <w:abstractNumId w:val="25"/>
  </w:num>
  <w:num w:numId="31" w16cid:durableId="204174427">
    <w:abstractNumId w:val="17"/>
  </w:num>
  <w:num w:numId="32" w16cid:durableId="2133673135">
    <w:abstractNumId w:val="24"/>
  </w:num>
  <w:num w:numId="33" w16cid:durableId="1663198014">
    <w:abstractNumId w:val="11"/>
  </w:num>
  <w:num w:numId="34" w16cid:durableId="1386754790">
    <w:abstractNumId w:val="19"/>
  </w:num>
  <w:num w:numId="35" w16cid:durableId="12743656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rokecolor="#ffd700">
      <v:stroke color="#ffd700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A2"/>
    <w:rsid w:val="000267FB"/>
    <w:rsid w:val="000707BF"/>
    <w:rsid w:val="00075653"/>
    <w:rsid w:val="00093496"/>
    <w:rsid w:val="00093E4D"/>
    <w:rsid w:val="000B13FB"/>
    <w:rsid w:val="000E374F"/>
    <w:rsid w:val="000F19EC"/>
    <w:rsid w:val="00122960"/>
    <w:rsid w:val="001233E6"/>
    <w:rsid w:val="00146F79"/>
    <w:rsid w:val="00147D96"/>
    <w:rsid w:val="00153012"/>
    <w:rsid w:val="001629A1"/>
    <w:rsid w:val="00164779"/>
    <w:rsid w:val="001809C4"/>
    <w:rsid w:val="001859C9"/>
    <w:rsid w:val="001A3CDA"/>
    <w:rsid w:val="001A6C3B"/>
    <w:rsid w:val="001B07E6"/>
    <w:rsid w:val="001C5924"/>
    <w:rsid w:val="001C7BE7"/>
    <w:rsid w:val="001E3DF4"/>
    <w:rsid w:val="001E7F5C"/>
    <w:rsid w:val="00203ED3"/>
    <w:rsid w:val="00207873"/>
    <w:rsid w:val="00226CD0"/>
    <w:rsid w:val="00231EE0"/>
    <w:rsid w:val="00232626"/>
    <w:rsid w:val="0023344F"/>
    <w:rsid w:val="00255AB7"/>
    <w:rsid w:val="00257466"/>
    <w:rsid w:val="00261312"/>
    <w:rsid w:val="0026701D"/>
    <w:rsid w:val="002800FD"/>
    <w:rsid w:val="0028420A"/>
    <w:rsid w:val="00295DD0"/>
    <w:rsid w:val="002B2793"/>
    <w:rsid w:val="002C14BE"/>
    <w:rsid w:val="002C322D"/>
    <w:rsid w:val="002D1A11"/>
    <w:rsid w:val="002E5537"/>
    <w:rsid w:val="002F7CEC"/>
    <w:rsid w:val="00307BAA"/>
    <w:rsid w:val="00307CC0"/>
    <w:rsid w:val="003120C7"/>
    <w:rsid w:val="00313612"/>
    <w:rsid w:val="003250D1"/>
    <w:rsid w:val="00343816"/>
    <w:rsid w:val="00352C8D"/>
    <w:rsid w:val="00360215"/>
    <w:rsid w:val="003933BB"/>
    <w:rsid w:val="003A3162"/>
    <w:rsid w:val="003A6706"/>
    <w:rsid w:val="003A6718"/>
    <w:rsid w:val="003B651B"/>
    <w:rsid w:val="003D35A1"/>
    <w:rsid w:val="003F2A09"/>
    <w:rsid w:val="003F2FBC"/>
    <w:rsid w:val="004102DF"/>
    <w:rsid w:val="004145AE"/>
    <w:rsid w:val="0045682C"/>
    <w:rsid w:val="0046375B"/>
    <w:rsid w:val="004A06B7"/>
    <w:rsid w:val="004A6E0B"/>
    <w:rsid w:val="00504260"/>
    <w:rsid w:val="00512211"/>
    <w:rsid w:val="00520442"/>
    <w:rsid w:val="005309CC"/>
    <w:rsid w:val="00557CD2"/>
    <w:rsid w:val="00592EA6"/>
    <w:rsid w:val="005A15EE"/>
    <w:rsid w:val="005F714D"/>
    <w:rsid w:val="00614EAA"/>
    <w:rsid w:val="0062027A"/>
    <w:rsid w:val="00625084"/>
    <w:rsid w:val="00633EE4"/>
    <w:rsid w:val="00667AFE"/>
    <w:rsid w:val="00683B62"/>
    <w:rsid w:val="006C38B9"/>
    <w:rsid w:val="006D295B"/>
    <w:rsid w:val="006E49B7"/>
    <w:rsid w:val="006F0056"/>
    <w:rsid w:val="00707CE1"/>
    <w:rsid w:val="007126B0"/>
    <w:rsid w:val="007161EC"/>
    <w:rsid w:val="007239CB"/>
    <w:rsid w:val="00734263"/>
    <w:rsid w:val="007525FE"/>
    <w:rsid w:val="00762B79"/>
    <w:rsid w:val="007A5F84"/>
    <w:rsid w:val="007B77F2"/>
    <w:rsid w:val="007D2F14"/>
    <w:rsid w:val="007E4CB7"/>
    <w:rsid w:val="007F0A76"/>
    <w:rsid w:val="008055C3"/>
    <w:rsid w:val="0084141B"/>
    <w:rsid w:val="00862E64"/>
    <w:rsid w:val="00875989"/>
    <w:rsid w:val="00881B91"/>
    <w:rsid w:val="00893CE2"/>
    <w:rsid w:val="00894B30"/>
    <w:rsid w:val="008C128B"/>
    <w:rsid w:val="00931FEB"/>
    <w:rsid w:val="00932064"/>
    <w:rsid w:val="00943E07"/>
    <w:rsid w:val="00964F6D"/>
    <w:rsid w:val="00981313"/>
    <w:rsid w:val="00982B5B"/>
    <w:rsid w:val="009929C6"/>
    <w:rsid w:val="00996493"/>
    <w:rsid w:val="009B2B47"/>
    <w:rsid w:val="009C42A7"/>
    <w:rsid w:val="009C715B"/>
    <w:rsid w:val="009F7CA5"/>
    <w:rsid w:val="00A04B16"/>
    <w:rsid w:val="00A75EE0"/>
    <w:rsid w:val="00A81BE7"/>
    <w:rsid w:val="00A92F3B"/>
    <w:rsid w:val="00AA19B6"/>
    <w:rsid w:val="00AC1C7E"/>
    <w:rsid w:val="00AD44D9"/>
    <w:rsid w:val="00AF2B7D"/>
    <w:rsid w:val="00AF767F"/>
    <w:rsid w:val="00B05569"/>
    <w:rsid w:val="00B33069"/>
    <w:rsid w:val="00B453C1"/>
    <w:rsid w:val="00B73CBE"/>
    <w:rsid w:val="00B73E61"/>
    <w:rsid w:val="00B743E0"/>
    <w:rsid w:val="00B81DC4"/>
    <w:rsid w:val="00BA469F"/>
    <w:rsid w:val="00BA6E41"/>
    <w:rsid w:val="00BB622E"/>
    <w:rsid w:val="00BC6524"/>
    <w:rsid w:val="00BC7A13"/>
    <w:rsid w:val="00C4233C"/>
    <w:rsid w:val="00C5529A"/>
    <w:rsid w:val="00C84A79"/>
    <w:rsid w:val="00CA01A2"/>
    <w:rsid w:val="00CA0FB7"/>
    <w:rsid w:val="00CB65C7"/>
    <w:rsid w:val="00CC7612"/>
    <w:rsid w:val="00CC77DB"/>
    <w:rsid w:val="00CE2A41"/>
    <w:rsid w:val="00CE70B5"/>
    <w:rsid w:val="00CF1DD6"/>
    <w:rsid w:val="00D01CF6"/>
    <w:rsid w:val="00D16DFA"/>
    <w:rsid w:val="00D33B7B"/>
    <w:rsid w:val="00D3413F"/>
    <w:rsid w:val="00D55AFB"/>
    <w:rsid w:val="00D56928"/>
    <w:rsid w:val="00D6495C"/>
    <w:rsid w:val="00D94A63"/>
    <w:rsid w:val="00DA1F70"/>
    <w:rsid w:val="00DA2B30"/>
    <w:rsid w:val="00DD119B"/>
    <w:rsid w:val="00DD16E2"/>
    <w:rsid w:val="00DE6F20"/>
    <w:rsid w:val="00E33EEC"/>
    <w:rsid w:val="00E412AC"/>
    <w:rsid w:val="00E419D9"/>
    <w:rsid w:val="00E50C69"/>
    <w:rsid w:val="00E617CC"/>
    <w:rsid w:val="00E63E06"/>
    <w:rsid w:val="00E662AE"/>
    <w:rsid w:val="00E75451"/>
    <w:rsid w:val="00E821D9"/>
    <w:rsid w:val="00E97C8F"/>
    <w:rsid w:val="00EA450A"/>
    <w:rsid w:val="00EA6CEA"/>
    <w:rsid w:val="00ED0F47"/>
    <w:rsid w:val="00EE20FE"/>
    <w:rsid w:val="00EE5301"/>
    <w:rsid w:val="00EE7455"/>
    <w:rsid w:val="00EE7608"/>
    <w:rsid w:val="00F053D9"/>
    <w:rsid w:val="00F127D7"/>
    <w:rsid w:val="00F25CD4"/>
    <w:rsid w:val="00F40F6F"/>
    <w:rsid w:val="00F6284A"/>
    <w:rsid w:val="00F724CB"/>
    <w:rsid w:val="00F84E1D"/>
    <w:rsid w:val="00FA1B1C"/>
    <w:rsid w:val="00FA3EC5"/>
    <w:rsid w:val="00FA6D19"/>
    <w:rsid w:val="00FB5586"/>
    <w:rsid w:val="00FD41C3"/>
    <w:rsid w:val="00FF336D"/>
    <w:rsid w:val="07E038B4"/>
    <w:rsid w:val="0EA9080E"/>
    <w:rsid w:val="1406332E"/>
    <w:rsid w:val="21DDD9AA"/>
    <w:rsid w:val="2E9EB93B"/>
    <w:rsid w:val="3110F922"/>
    <w:rsid w:val="3D36DDDB"/>
    <w:rsid w:val="411D4730"/>
    <w:rsid w:val="47814D8E"/>
    <w:rsid w:val="48ECF25F"/>
    <w:rsid w:val="5044F1CD"/>
    <w:rsid w:val="5ADBA11C"/>
    <w:rsid w:val="64EC1329"/>
    <w:rsid w:val="6802DF80"/>
    <w:rsid w:val="761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fd700">
      <v:stroke color="#ffd700" weight="4pt"/>
    </o:shapedefaults>
    <o:shapelayout v:ext="edit">
      <o:idmap v:ext="edit" data="2"/>
    </o:shapelayout>
  </w:shapeDefaults>
  <w:decimalSymbol w:val="."/>
  <w:listSeparator w:val=","/>
  <w14:docId w14:val="408D3EA6"/>
  <w15:docId w15:val="{EA673DCA-08CF-4B0A-BB98-D6229581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2960"/>
  </w:style>
  <w:style w:type="paragraph" w:styleId="Heading1">
    <w:name w:val="heading 1"/>
    <w:basedOn w:val="Normal"/>
    <w:next w:val="Normal"/>
    <w:link w:val="Heading1Char"/>
    <w:uiPriority w:val="9"/>
    <w:qFormat/>
    <w:rsid w:val="00122960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60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60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60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60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60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60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60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60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6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96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229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6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6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22960"/>
    <w:rPr>
      <w:color w:val="5A5A5A" w:themeColor="text1" w:themeTint="A5"/>
      <w:spacing w:val="10"/>
    </w:rPr>
  </w:style>
  <w:style w:type="character" w:styleId="SubtleEmphasis">
    <w:name w:val="Subtle Emphasis"/>
    <w:basedOn w:val="DefaultParagraphFont"/>
    <w:uiPriority w:val="19"/>
    <w:qFormat/>
    <w:rsid w:val="0012296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2296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22960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122960"/>
    <w:rPr>
      <w:b/>
      <w:b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6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60"/>
    <w:rPr>
      <w:color w:val="000000" w:themeColor="text1"/>
      <w:shd w:val="clear" w:color="auto" w:fill="F2F2F2" w:themeFill="background1" w:themeFillShade="F2"/>
    </w:rPr>
  </w:style>
  <w:style w:type="character" w:styleId="BookTitle">
    <w:name w:val="Book Title"/>
    <w:basedOn w:val="DefaultParagraphFont"/>
    <w:uiPriority w:val="33"/>
    <w:qFormat/>
    <w:rsid w:val="00122960"/>
    <w:rPr>
      <w:b w:val="0"/>
      <w:bCs w:val="0"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122960"/>
    <w:rPr>
      <w:smallCaps/>
      <w:color w:val="404040" w:themeColor="text1" w:themeTint="BF"/>
      <w:u w:val="single" w:color="7F7F7F" w:themeColor="text1" w:themeTint="80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1229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96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2960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122960"/>
    <w:rPr>
      <w:b/>
      <w:bCs/>
      <w:smallCaps/>
      <w:u w:val="single"/>
    </w:rPr>
  </w:style>
  <w:style w:type="paragraph" w:styleId="NormalWeb">
    <w:name w:val="Normal (Web)"/>
    <w:basedOn w:val="Normal"/>
    <w:uiPriority w:val="99"/>
    <w:semiHidden/>
    <w:unhideWhenUsed/>
    <w:rsid w:val="0015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239CB"/>
  </w:style>
  <w:style w:type="character" w:customStyle="1" w:styleId="Heading3Char">
    <w:name w:val="Heading 3 Char"/>
    <w:basedOn w:val="DefaultParagraphFont"/>
    <w:link w:val="Heading3"/>
    <w:uiPriority w:val="9"/>
    <w:semiHidden/>
    <w:rsid w:val="0012296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6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60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6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96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96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D1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D1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6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20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IIU\All%20Staff\Document%20Templates%20and%20Logo\TEMPLATE%20Word%20Doc%20Portrait%20-%20CLANCY%20+%20ROBOTO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SW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ea195-683f-4862-9f34-568253886568">
      <Terms xmlns="http://schemas.microsoft.com/office/infopath/2007/PartnerControls"/>
    </lcf76f155ced4ddcb4097134ff3c332f>
    <TaxCatchAll xmlns="8943e405-3204-4f85-adab-85738fecddfe" xsi:nil="true"/>
    <SharedWithUsers xmlns="8943e405-3204-4f85-adab-85738fecddfe">
      <UserInfo>
        <DisplayName>Lucy Sun</DisplayName>
        <AccountId>269</AccountId>
        <AccountType/>
      </UserInfo>
      <UserInfo>
        <DisplayName>Jackie Leach Scully</DisplayName>
        <AccountId>124</AccountId>
        <AccountType/>
      </UserInfo>
      <UserInfo>
        <DisplayName>Kate Vartuli</DisplayName>
        <AccountId>3135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BD307555EE3468AF9C6E6601ECEFC" ma:contentTypeVersion="19" ma:contentTypeDescription="Create a new document." ma:contentTypeScope="" ma:versionID="9f80f9da8bbb96a1ed3cbca258387cc6">
  <xsd:schema xmlns:xsd="http://www.w3.org/2001/XMLSchema" xmlns:xs="http://www.w3.org/2001/XMLSchema" xmlns:p="http://schemas.microsoft.com/office/2006/metadata/properties" xmlns:ns2="8943e405-3204-4f85-adab-85738fecddfe" xmlns:ns3="6fcea195-683f-4862-9f34-568253886568" targetNamespace="http://schemas.microsoft.com/office/2006/metadata/properties" ma:root="true" ma:fieldsID="1104b59777f6bdfb1f0cf63bf572f371" ns2:_="" ns3:_="">
    <xsd:import namespace="8943e405-3204-4f85-adab-85738fecddfe"/>
    <xsd:import namespace="6fcea195-683f-4862-9f34-5682538865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e405-3204-4f85-adab-85738fecdd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2f2cc-e90c-4aee-964d-cc8afa15b975}" ma:internalName="TaxCatchAll" ma:showField="CatchAllData" ma:web="8943e405-3204-4f85-adab-85738fecd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ea195-683f-4862-9f34-568253886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C1DAF-5FAB-403F-B79A-DC8F5D280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CB98-1E06-4E49-8C78-09972AEE7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8473D-6B9E-480F-A772-48E6236BA8D7}">
  <ds:schemaRefs>
    <ds:schemaRef ds:uri="http://schemas.microsoft.com/office/2006/metadata/properties"/>
    <ds:schemaRef ds:uri="http://schemas.microsoft.com/office/infopath/2007/PartnerControls"/>
    <ds:schemaRef ds:uri="6fcea195-683f-4862-9f34-568253886568"/>
    <ds:schemaRef ds:uri="8943e405-3204-4f85-adab-85738fecddfe"/>
  </ds:schemaRefs>
</ds:datastoreItem>
</file>

<file path=customXml/itemProps4.xml><?xml version="1.0" encoding="utf-8"?>
<ds:datastoreItem xmlns:ds="http://schemas.openxmlformats.org/officeDocument/2006/customXml" ds:itemID="{AD0D8609-B702-4E5B-986A-8AED012B11ED}"/>
</file>

<file path=docProps/app.xml><?xml version="1.0" encoding="utf-8"?>
<Properties xmlns="http://schemas.openxmlformats.org/officeDocument/2006/extended-properties" xmlns:vt="http://schemas.openxmlformats.org/officeDocument/2006/docPropsVTypes">
  <Template>TEMPLATE Word Doc Portrait - CLANCY + ROBOTO_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>UNSW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Burton-Clark</dc:creator>
  <cp:keywords/>
  <cp:lastModifiedBy>Kate Vartuli</cp:lastModifiedBy>
  <cp:revision>16</cp:revision>
  <cp:lastPrinted>2024-02-19T20:21:00Z</cp:lastPrinted>
  <dcterms:created xsi:type="dcterms:W3CDTF">2024-02-19T20:23:00Z</dcterms:created>
  <dcterms:modified xsi:type="dcterms:W3CDTF">2025-10-29T03:26:00Z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0x010100470BD307555EE3468AF9C6E6601ECEFC</vt:lpwstr>
  </property>
  <property fmtid="{D5CDD505-2E9C-101B-9397-08002B2CF9AE}" pid="3" name="GrammarlyDocumentId">
    <vt:lpwstr>17c7e11dae78a4e385e9e2a06fae068466b734e866366555749b25c8be1cb1ef</vt:lpwstr>
  </property>
  <property fmtid="{D5CDD505-2E9C-101B-9397-08002B2CF9AE}" pid="4" name="MediaServiceImageTags">
    <vt:lpwstr/>
  </property>
</Properties>
</file>